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81" w:rsidRDefault="00770581" w:rsidP="003E0866">
      <w:r>
        <w:t>Data di compilazione_________________</w:t>
      </w:r>
    </w:p>
    <w:p w:rsidR="00770581" w:rsidRDefault="00770581" w:rsidP="003E0866">
      <w:r>
        <w:rPr>
          <w:noProof/>
          <w:lang w:eastAsia="it-IT"/>
        </w:rPr>
        <w:pict>
          <v:rect id="_x0000_s1026" style="position:absolute;margin-left:121.05pt;margin-top:-.7pt;width:18.7pt;height:15.9pt;z-index:251658240"/>
        </w:pict>
      </w:r>
      <w:r>
        <w:rPr>
          <w:noProof/>
          <w:lang w:eastAsia="it-IT"/>
        </w:rPr>
        <w:pict>
          <v:rect id="_x0000_s1027" style="position:absolute;margin-left:192.95pt;margin-top:-.7pt;width:18.7pt;height:15.9pt;z-index:251659264"/>
        </w:pict>
      </w:r>
      <w:r>
        <w:t xml:space="preserve">Categoria di utilizzatore:  </w:t>
      </w:r>
      <w:r>
        <w:tab/>
        <w:t xml:space="preserve">Studente  </w:t>
      </w:r>
      <w:r>
        <w:tab/>
        <w:t>Non studenti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  <w:gridCol w:w="1312"/>
        <w:gridCol w:w="1335"/>
        <w:gridCol w:w="1615"/>
        <w:gridCol w:w="1607"/>
        <w:gridCol w:w="1608"/>
      </w:tblGrid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Scadente</w:t>
            </w: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Scarso</w:t>
            </w: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Adeguato</w:t>
            </w: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Buono</w:t>
            </w: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Ottimo</w:t>
            </w: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  <w:jc w:val="right"/>
            </w:pPr>
            <w:r w:rsidRPr="00A7443D">
              <w:t>punteggi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0,40</w:t>
            </w: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0,50</w:t>
            </w: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0,6</w:t>
            </w: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0,75</w:t>
            </w: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  <w:jc w:val="center"/>
            </w:pPr>
            <w:r w:rsidRPr="00A7443D">
              <w:t>0,90</w:t>
            </w:r>
          </w:p>
        </w:tc>
      </w:tr>
      <w:tr w:rsidR="00770581" w:rsidRPr="00A7443D" w:rsidTr="00A7443D">
        <w:tc>
          <w:tcPr>
            <w:tcW w:w="2765" w:type="dxa"/>
            <w:shd w:val="clear" w:color="auto" w:fill="C6D9F1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Valutazione relativa ai locali</w:t>
            </w:r>
          </w:p>
        </w:tc>
        <w:tc>
          <w:tcPr>
            <w:tcW w:w="7477" w:type="dxa"/>
            <w:gridSpan w:val="5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Confort e arredo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Pulizia e igiene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6E5766" w:rsidRDefault="00770581" w:rsidP="00A7443D">
            <w:pPr>
              <w:spacing w:after="0" w:line="240" w:lineRule="auto"/>
            </w:pPr>
            <w:r w:rsidRPr="006E5766">
              <w:t>Comunicazione e grafica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  <w:shd w:val="clear" w:color="auto" w:fill="C6D9F1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Servizio caffetteria</w:t>
            </w:r>
          </w:p>
        </w:tc>
        <w:tc>
          <w:tcPr>
            <w:tcW w:w="7477" w:type="dxa"/>
            <w:gridSpan w:val="5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Varietà prodotti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Qualità prodotti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Presentazione prodotti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  <w:shd w:val="clear" w:color="auto" w:fill="C6D9F1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Valutazione dei menu giornalieri</w:t>
            </w:r>
          </w:p>
        </w:tc>
        <w:tc>
          <w:tcPr>
            <w:tcW w:w="7477" w:type="dxa"/>
            <w:gridSpan w:val="5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Varietà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Qualità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Porzioni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Gusto / sapore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Presentazione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Contenitori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  <w:shd w:val="clear" w:color="auto" w:fill="C6D9F1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Valutazione panini/ ristorazione veloce</w:t>
            </w:r>
          </w:p>
        </w:tc>
        <w:tc>
          <w:tcPr>
            <w:tcW w:w="7477" w:type="dxa"/>
            <w:gridSpan w:val="5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Varietà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Qualità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Porzioni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Gusto / sapore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Presentazione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  <w:shd w:val="clear" w:color="auto" w:fill="C6D9F1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Valutazione del servizio</w:t>
            </w:r>
          </w:p>
        </w:tc>
        <w:tc>
          <w:tcPr>
            <w:tcW w:w="7477" w:type="dxa"/>
            <w:gridSpan w:val="5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Tempi attesa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Cortesia personale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 w:rsidRPr="00A7443D">
              <w:t>Comportamenti e igiene operatori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  <w:r>
              <w:t>Puntualità degli o</w:t>
            </w:r>
            <w:r w:rsidRPr="00A7443D">
              <w:t>rari</w:t>
            </w: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  <w:tr w:rsidR="00770581" w:rsidRPr="00A7443D" w:rsidTr="00A7443D">
        <w:tc>
          <w:tcPr>
            <w:tcW w:w="276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12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33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15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7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  <w:tc>
          <w:tcPr>
            <w:tcW w:w="1608" w:type="dxa"/>
          </w:tcPr>
          <w:p w:rsidR="00770581" w:rsidRPr="00A7443D" w:rsidRDefault="00770581" w:rsidP="00A7443D">
            <w:pPr>
              <w:spacing w:after="0" w:line="240" w:lineRule="auto"/>
            </w:pPr>
          </w:p>
        </w:tc>
      </w:tr>
    </w:tbl>
    <w:p w:rsidR="00770581" w:rsidRDefault="00770581" w:rsidP="00D46AFA">
      <w:pPr>
        <w:spacing w:line="240" w:lineRule="auto"/>
      </w:pPr>
    </w:p>
    <w:p w:rsidR="00770581" w:rsidRDefault="00770581" w:rsidP="003E0866">
      <w:pPr>
        <w:spacing w:line="240" w:lineRule="auto"/>
      </w:pPr>
      <w:r>
        <w:t>Ci sono prodotti nel listino di base che ritieni assolutamente inadeguati ? ( se si indicane al massimo 2 )</w:t>
      </w:r>
    </w:p>
    <w:p w:rsidR="00770581" w:rsidRDefault="00770581" w:rsidP="00732BC1">
      <w:pPr>
        <w:spacing w:line="240" w:lineRule="auto"/>
      </w:pPr>
      <w:r>
        <w:t>(Menu a tendina con i prodotti del listino prezzi imposti)</w:t>
      </w:r>
    </w:p>
    <w:p w:rsidR="00770581" w:rsidRDefault="00770581" w:rsidP="00732BC1">
      <w:pPr>
        <w:spacing w:line="240" w:lineRule="auto"/>
      </w:pPr>
    </w:p>
    <w:p w:rsidR="00770581" w:rsidRDefault="00770581" w:rsidP="00D46AFA">
      <w:r>
        <w:t>Ci sono ulteriori prodotti/ articoli che vorresti trovare nell’offerta del BAR ?</w:t>
      </w:r>
    </w:p>
    <w:p w:rsidR="00770581" w:rsidRDefault="00770581" w:rsidP="00D46AFA">
      <w:r>
        <w:t>……………………………………………………………………………………………………………………………………………………………………</w:t>
      </w:r>
    </w:p>
    <w:p w:rsidR="00770581" w:rsidRDefault="00770581" w:rsidP="00D46AFA"/>
    <w:p w:rsidR="00770581" w:rsidRDefault="00770581" w:rsidP="00D46AFA">
      <w:r>
        <w:t>Hai delle proposte per migliorare il servizio del BAR ?</w:t>
      </w:r>
    </w:p>
    <w:p w:rsidR="00770581" w:rsidRDefault="00770581" w:rsidP="00D46AFA">
      <w:r>
        <w:t>……………………………………………………………………………………………………………………………………………………………………</w:t>
      </w:r>
    </w:p>
    <w:sectPr w:rsidR="00770581" w:rsidSect="002B73F5">
      <w:headerReference w:type="default" r:id="rId6"/>
      <w:footerReference w:type="default" r:id="rId7"/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81" w:rsidRDefault="00770581" w:rsidP="00953C2E">
      <w:r>
        <w:separator/>
      </w:r>
    </w:p>
  </w:endnote>
  <w:endnote w:type="continuationSeparator" w:id="0">
    <w:p w:rsidR="00770581" w:rsidRDefault="00770581" w:rsidP="0095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81" w:rsidRDefault="00770581">
    <w:pPr>
      <w:pStyle w:val="Footer"/>
    </w:pPr>
    <w:r w:rsidRPr="002A7C45">
      <w:rPr>
        <w:b/>
        <w:u w:val="single"/>
      </w:rPr>
      <w:t>Tale modello andrà inserito nella busta “B” Progetto tecnico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81" w:rsidRDefault="00770581" w:rsidP="00953C2E">
      <w:r>
        <w:separator/>
      </w:r>
    </w:p>
  </w:footnote>
  <w:footnote w:type="continuationSeparator" w:id="0">
    <w:p w:rsidR="00770581" w:rsidRDefault="00770581" w:rsidP="0095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81" w:rsidRPr="003E0866" w:rsidRDefault="00770581" w:rsidP="003E0866">
    <w:pPr>
      <w:pStyle w:val="Header"/>
      <w:jc w:val="right"/>
      <w:rPr>
        <w:b/>
        <w:i/>
      </w:rPr>
    </w:pPr>
    <w:r w:rsidRPr="003E0866">
      <w:rPr>
        <w:b/>
        <w:i/>
      </w:rPr>
      <w:t>Allegato 7 – CUSTOMER SATISFACTION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DBD"/>
    <w:rsid w:val="000028B9"/>
    <w:rsid w:val="00013250"/>
    <w:rsid w:val="00081D88"/>
    <w:rsid w:val="000A1DBD"/>
    <w:rsid w:val="00193367"/>
    <w:rsid w:val="001C1288"/>
    <w:rsid w:val="002A7C45"/>
    <w:rsid w:val="002B73F5"/>
    <w:rsid w:val="003A48BF"/>
    <w:rsid w:val="003E0866"/>
    <w:rsid w:val="005057E6"/>
    <w:rsid w:val="005A0737"/>
    <w:rsid w:val="005D6180"/>
    <w:rsid w:val="005F7F4F"/>
    <w:rsid w:val="0061083B"/>
    <w:rsid w:val="006A71BE"/>
    <w:rsid w:val="006C2B8C"/>
    <w:rsid w:val="006E5766"/>
    <w:rsid w:val="00725A0A"/>
    <w:rsid w:val="00732BC1"/>
    <w:rsid w:val="00755384"/>
    <w:rsid w:val="00770581"/>
    <w:rsid w:val="007B2085"/>
    <w:rsid w:val="007E0045"/>
    <w:rsid w:val="00836692"/>
    <w:rsid w:val="0084237E"/>
    <w:rsid w:val="00862308"/>
    <w:rsid w:val="00862F70"/>
    <w:rsid w:val="008B7B9A"/>
    <w:rsid w:val="009254D9"/>
    <w:rsid w:val="009435CB"/>
    <w:rsid w:val="00953C2E"/>
    <w:rsid w:val="00973F49"/>
    <w:rsid w:val="00A20DF8"/>
    <w:rsid w:val="00A31534"/>
    <w:rsid w:val="00A7443D"/>
    <w:rsid w:val="00AC1E68"/>
    <w:rsid w:val="00AC6311"/>
    <w:rsid w:val="00C16058"/>
    <w:rsid w:val="00CC4571"/>
    <w:rsid w:val="00D46AFA"/>
    <w:rsid w:val="00EA066A"/>
    <w:rsid w:val="00F23EAB"/>
    <w:rsid w:val="00FC3A3B"/>
    <w:rsid w:val="00FE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8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A1D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E0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0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128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0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1288"/>
    <w:rPr>
      <w:b/>
      <w:bCs/>
    </w:rPr>
  </w:style>
  <w:style w:type="paragraph" w:styleId="Header">
    <w:name w:val="header"/>
    <w:basedOn w:val="Normal"/>
    <w:link w:val="HeaderChar"/>
    <w:uiPriority w:val="99"/>
    <w:rsid w:val="003E086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12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E08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128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181</Words>
  <Characters>1035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di customer relativa al servizio BAR</dc:title>
  <dc:subject/>
  <dc:creator>G</dc:creator>
  <cp:keywords/>
  <dc:description/>
  <cp:lastModifiedBy>d030351</cp:lastModifiedBy>
  <cp:revision>4</cp:revision>
  <dcterms:created xsi:type="dcterms:W3CDTF">2013-02-11T14:18:00Z</dcterms:created>
  <dcterms:modified xsi:type="dcterms:W3CDTF">2013-03-06T10:48:00Z</dcterms:modified>
</cp:coreProperties>
</file>